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004" w:rsidRPr="00C17A48" w:rsidRDefault="00EB2004" w:rsidP="005C57A6">
      <w:pPr>
        <w:jc w:val="both"/>
        <w:rPr>
          <w:sz w:val="20"/>
          <w:szCs w:val="20"/>
        </w:rPr>
      </w:pPr>
    </w:p>
    <w:p w:rsidR="00EB2004" w:rsidRPr="00C17A48" w:rsidRDefault="00EB2004" w:rsidP="00C17A48">
      <w:pPr>
        <w:jc w:val="center"/>
        <w:rPr>
          <w:b/>
          <w:sz w:val="36"/>
          <w:szCs w:val="36"/>
        </w:rPr>
      </w:pPr>
      <w:r w:rsidRPr="00C17A48">
        <w:rPr>
          <w:b/>
          <w:sz w:val="36"/>
          <w:szCs w:val="36"/>
        </w:rPr>
        <w:t>Краны с обратной связью.</w:t>
      </w:r>
    </w:p>
    <w:p w:rsidR="00EB2004" w:rsidRPr="00C17A48" w:rsidRDefault="00EB2004" w:rsidP="00C17A48">
      <w:pPr>
        <w:jc w:val="center"/>
        <w:rPr>
          <w:b/>
          <w:sz w:val="36"/>
          <w:szCs w:val="36"/>
        </w:rPr>
      </w:pPr>
      <w:r w:rsidRPr="00C17A48">
        <w:rPr>
          <w:b/>
          <w:sz w:val="36"/>
          <w:szCs w:val="36"/>
        </w:rPr>
        <w:t>Описание</w:t>
      </w:r>
    </w:p>
    <w:p w:rsidR="00EB2004" w:rsidRDefault="00EB2004" w:rsidP="005C57A6">
      <w:pPr>
        <w:jc w:val="both"/>
        <w:rPr>
          <w:sz w:val="20"/>
          <w:szCs w:val="20"/>
        </w:rPr>
      </w:pPr>
    </w:p>
    <w:p w:rsidR="00EB2004" w:rsidRDefault="00EB2004" w:rsidP="005C57A6">
      <w:pPr>
        <w:jc w:val="both"/>
        <w:rPr>
          <w:sz w:val="20"/>
          <w:szCs w:val="20"/>
        </w:rPr>
      </w:pPr>
      <w:r w:rsidRPr="00C17A48">
        <w:rPr>
          <w:sz w:val="20"/>
          <w:szCs w:val="20"/>
        </w:rPr>
        <w:t xml:space="preserve">Шаровой электропривод предназначен для перекрытия водоснабжения (отопления) в случае возникновения протечки воды. </w:t>
      </w:r>
    </w:p>
    <w:p w:rsidR="00EB2004" w:rsidRDefault="00EB2004" w:rsidP="005C57A6">
      <w:pPr>
        <w:jc w:val="both"/>
        <w:rPr>
          <w:sz w:val="20"/>
          <w:szCs w:val="20"/>
        </w:rPr>
      </w:pPr>
      <w:r w:rsidRPr="00C17A48">
        <w:rPr>
          <w:sz w:val="20"/>
          <w:szCs w:val="20"/>
        </w:rPr>
        <w:t>Шаровой электропривод состоит из двух основных частей</w:t>
      </w:r>
    </w:p>
    <w:p w:rsidR="00EB2004" w:rsidRDefault="00EB2004" w:rsidP="005C57A6">
      <w:pPr>
        <w:jc w:val="both"/>
        <w:rPr>
          <w:sz w:val="20"/>
          <w:szCs w:val="20"/>
        </w:rPr>
      </w:pPr>
      <w:r w:rsidRPr="00C17A48">
        <w:rPr>
          <w:sz w:val="20"/>
          <w:szCs w:val="20"/>
        </w:rPr>
        <w:t xml:space="preserve"> шарового крана </w:t>
      </w:r>
    </w:p>
    <w:p w:rsidR="00EB2004" w:rsidRDefault="00EB2004" w:rsidP="005C57A6">
      <w:pPr>
        <w:jc w:val="both"/>
        <w:rPr>
          <w:sz w:val="20"/>
          <w:szCs w:val="20"/>
        </w:rPr>
      </w:pPr>
      <w:r w:rsidRPr="00C17A48">
        <w:rPr>
          <w:sz w:val="20"/>
          <w:szCs w:val="20"/>
        </w:rPr>
        <w:t xml:space="preserve"> электропривода. </w:t>
      </w:r>
    </w:p>
    <w:p w:rsidR="00EB2004" w:rsidRPr="00C17A48" w:rsidRDefault="00EB2004" w:rsidP="005C57A6">
      <w:pPr>
        <w:jc w:val="both"/>
        <w:rPr>
          <w:sz w:val="20"/>
          <w:szCs w:val="20"/>
        </w:rPr>
      </w:pPr>
      <w:r w:rsidRPr="00C17A48">
        <w:rPr>
          <w:sz w:val="20"/>
          <w:szCs w:val="20"/>
        </w:rPr>
        <w:t>Электропривод предназначен для дистанционного управления шаровым краном. В электроприводе установлен электродвигатель с металлическим редуктором.</w:t>
      </w:r>
    </w:p>
    <w:p w:rsidR="00EB2004" w:rsidRPr="00C17A48" w:rsidRDefault="00EB2004" w:rsidP="005C57A6">
      <w:pPr>
        <w:jc w:val="both"/>
        <w:rPr>
          <w:sz w:val="20"/>
          <w:szCs w:val="20"/>
        </w:rPr>
      </w:pPr>
      <w:r w:rsidRPr="00C17A48">
        <w:rPr>
          <w:sz w:val="20"/>
          <w:szCs w:val="20"/>
        </w:rPr>
        <w:t>Мощность электродвигателя: не более 15 Вт</w:t>
      </w:r>
    </w:p>
    <w:p w:rsidR="00EB2004" w:rsidRPr="00C17A48" w:rsidRDefault="00EB2004" w:rsidP="005C57A6">
      <w:pPr>
        <w:jc w:val="both"/>
        <w:rPr>
          <w:sz w:val="20"/>
          <w:szCs w:val="20"/>
        </w:rPr>
      </w:pPr>
      <w:r w:rsidRPr="00C17A48">
        <w:rPr>
          <w:sz w:val="20"/>
          <w:szCs w:val="20"/>
        </w:rPr>
        <w:t xml:space="preserve">Максимальное давление жидкости:  </w:t>
      </w:r>
      <w:r>
        <w:rPr>
          <w:sz w:val="20"/>
          <w:szCs w:val="20"/>
        </w:rPr>
        <w:t xml:space="preserve">до </w:t>
      </w:r>
      <w:r w:rsidRPr="00C17A48">
        <w:rPr>
          <w:sz w:val="20"/>
          <w:szCs w:val="20"/>
        </w:rPr>
        <w:t>40 атмосфер (зависит от размера крана)</w:t>
      </w:r>
    </w:p>
    <w:p w:rsidR="00EB2004" w:rsidRPr="00C17A48" w:rsidRDefault="00EB2004" w:rsidP="005C57A6">
      <w:pPr>
        <w:jc w:val="both"/>
        <w:rPr>
          <w:sz w:val="20"/>
          <w:szCs w:val="20"/>
        </w:rPr>
      </w:pPr>
      <w:r w:rsidRPr="00C17A48">
        <w:rPr>
          <w:sz w:val="20"/>
          <w:szCs w:val="20"/>
        </w:rPr>
        <w:t>Максимальная температура жидкости:  +120 градусов</w:t>
      </w:r>
    </w:p>
    <w:p w:rsidR="00EB2004" w:rsidRPr="00C17A48" w:rsidRDefault="00EB2004" w:rsidP="005C57A6">
      <w:pPr>
        <w:jc w:val="both"/>
        <w:rPr>
          <w:sz w:val="20"/>
          <w:szCs w:val="20"/>
        </w:rPr>
      </w:pPr>
      <w:r w:rsidRPr="00C17A48">
        <w:rPr>
          <w:sz w:val="20"/>
          <w:szCs w:val="20"/>
        </w:rPr>
        <w:t>Температурный диапазон эксплуатации:  от -10 до +60 градусов</w:t>
      </w:r>
    </w:p>
    <w:p w:rsidR="00EB2004" w:rsidRPr="00C17A48" w:rsidRDefault="00EB2004" w:rsidP="005C57A6">
      <w:pPr>
        <w:jc w:val="both"/>
        <w:rPr>
          <w:sz w:val="20"/>
          <w:szCs w:val="20"/>
        </w:rPr>
      </w:pPr>
      <w:r w:rsidRPr="00C17A48">
        <w:rPr>
          <w:sz w:val="20"/>
          <w:szCs w:val="20"/>
        </w:rPr>
        <w:t xml:space="preserve">Габаритные размеры электропривода (без крана):  70 х 95 х </w:t>
      </w:r>
      <w:smartTag w:uri="urn:schemas-microsoft-com:office:smarttags" w:element="metricconverter">
        <w:smartTagPr>
          <w:attr w:name="ProductID" w:val="100 мм"/>
        </w:smartTagPr>
        <w:r w:rsidRPr="00C17A48">
          <w:rPr>
            <w:sz w:val="20"/>
            <w:szCs w:val="20"/>
          </w:rPr>
          <w:t>100 мм</w:t>
        </w:r>
      </w:smartTag>
      <w:r w:rsidRPr="00C17A48">
        <w:rPr>
          <w:sz w:val="20"/>
          <w:szCs w:val="20"/>
        </w:rPr>
        <w:t>, (Ш х В х Д)</w:t>
      </w:r>
    </w:p>
    <w:p w:rsidR="00EB2004" w:rsidRPr="00C17A48" w:rsidRDefault="00EB2004" w:rsidP="005C57A6">
      <w:pPr>
        <w:jc w:val="both"/>
        <w:rPr>
          <w:sz w:val="20"/>
          <w:szCs w:val="20"/>
        </w:rPr>
      </w:pPr>
      <w:r w:rsidRPr="00C17A48">
        <w:rPr>
          <w:sz w:val="20"/>
          <w:szCs w:val="20"/>
        </w:rPr>
        <w:t xml:space="preserve">Длина соединительного кабеля: </w:t>
      </w:r>
      <w:smartTag w:uri="urn:schemas-microsoft-com:office:smarttags" w:element="metricconverter">
        <w:smartTagPr>
          <w:attr w:name="ProductID" w:val="1 метр"/>
        </w:smartTagPr>
        <w:r w:rsidRPr="00C17A48">
          <w:rPr>
            <w:sz w:val="20"/>
            <w:szCs w:val="20"/>
          </w:rPr>
          <w:t>1 метр</w:t>
        </w:r>
      </w:smartTag>
    </w:p>
    <w:p w:rsidR="00EB2004" w:rsidRPr="00C17A48" w:rsidRDefault="00EB2004" w:rsidP="005C57A6">
      <w:pPr>
        <w:jc w:val="both"/>
        <w:rPr>
          <w:sz w:val="20"/>
          <w:szCs w:val="20"/>
        </w:rPr>
      </w:pPr>
      <w:r w:rsidRPr="00C17A48">
        <w:rPr>
          <w:sz w:val="20"/>
          <w:szCs w:val="20"/>
        </w:rPr>
        <w:t>Время поворота шарового крана на 90 градусов:  30 секунд</w:t>
      </w:r>
    </w:p>
    <w:p w:rsidR="00EB2004" w:rsidRPr="00C17A48" w:rsidRDefault="00EB2004" w:rsidP="005C57A6">
      <w:pPr>
        <w:jc w:val="both"/>
        <w:rPr>
          <w:sz w:val="20"/>
          <w:szCs w:val="20"/>
        </w:rPr>
      </w:pPr>
      <w:r w:rsidRPr="00C17A48">
        <w:rPr>
          <w:sz w:val="20"/>
          <w:szCs w:val="20"/>
        </w:rPr>
        <w:t>Корпус шарового крана изготовлен из латуни с никелевым покрытием.</w:t>
      </w:r>
    </w:p>
    <w:p w:rsidR="00EB2004" w:rsidRPr="00C17A48" w:rsidRDefault="00EB2004" w:rsidP="005C57A6">
      <w:pPr>
        <w:jc w:val="both"/>
        <w:rPr>
          <w:sz w:val="20"/>
          <w:szCs w:val="20"/>
        </w:rPr>
      </w:pPr>
      <w:r w:rsidRPr="00C17A48">
        <w:rPr>
          <w:sz w:val="20"/>
          <w:szCs w:val="20"/>
        </w:rPr>
        <w:t>Напряжение питания: 12в</w:t>
      </w:r>
    </w:p>
    <w:p w:rsidR="00EB2004" w:rsidRPr="00C17A48" w:rsidRDefault="00EB2004" w:rsidP="005C57A6">
      <w:pPr>
        <w:jc w:val="both"/>
        <w:rPr>
          <w:sz w:val="20"/>
          <w:szCs w:val="20"/>
        </w:rPr>
      </w:pPr>
      <w:r w:rsidRPr="00C17A48">
        <w:rPr>
          <w:sz w:val="20"/>
          <w:szCs w:val="20"/>
        </w:rPr>
        <w:t>Ток потребления в момент открытия/закрытия:  не более 1 А</w:t>
      </w:r>
    </w:p>
    <w:p w:rsidR="00EB2004" w:rsidRPr="00C17A48" w:rsidRDefault="00EB2004" w:rsidP="005C57A6">
      <w:pPr>
        <w:jc w:val="both"/>
        <w:rPr>
          <w:sz w:val="20"/>
          <w:szCs w:val="20"/>
        </w:rPr>
      </w:pPr>
      <w:r w:rsidRPr="00C17A48">
        <w:rPr>
          <w:sz w:val="20"/>
          <w:szCs w:val="20"/>
        </w:rPr>
        <w:t>Ток потребления в дежурном режиме: не более 50 мА</w:t>
      </w:r>
    </w:p>
    <w:p w:rsidR="00EB2004" w:rsidRPr="00C17A48" w:rsidRDefault="00EB2004" w:rsidP="005C57A6">
      <w:pPr>
        <w:jc w:val="both"/>
        <w:rPr>
          <w:sz w:val="20"/>
          <w:szCs w:val="20"/>
        </w:rPr>
      </w:pPr>
      <w:r w:rsidRPr="00C17A48">
        <w:rPr>
          <w:sz w:val="20"/>
          <w:szCs w:val="20"/>
        </w:rPr>
        <w:t>Крутящий момент на валу электродвигателя:</w:t>
      </w:r>
    </w:p>
    <w:p w:rsidR="00EB2004" w:rsidRPr="00C17A48" w:rsidRDefault="00EB2004" w:rsidP="005C57A6">
      <w:pPr>
        <w:jc w:val="both"/>
        <w:rPr>
          <w:sz w:val="20"/>
          <w:szCs w:val="20"/>
        </w:rPr>
      </w:pPr>
      <w:r w:rsidRPr="00C17A48">
        <w:rPr>
          <w:sz w:val="20"/>
          <w:szCs w:val="20"/>
        </w:rPr>
        <w:t>• Нормальный режим  21 Нм (210 кг*см) - 35 Нм (350 кг*см).</w:t>
      </w:r>
    </w:p>
    <w:p w:rsidR="00EB2004" w:rsidRPr="00C17A48" w:rsidRDefault="00EB2004" w:rsidP="005C57A6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1908"/>
        <w:gridCol w:w="7195"/>
      </w:tblGrid>
      <w:tr w:rsidR="00EB2004" w:rsidRPr="00C17A48" w:rsidTr="00C17482">
        <w:tc>
          <w:tcPr>
            <w:tcW w:w="468" w:type="dxa"/>
            <w:vAlign w:val="center"/>
          </w:tcPr>
          <w:p w:rsidR="00EB2004" w:rsidRPr="00C17A48" w:rsidRDefault="00EB2004" w:rsidP="00C1748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:rsidR="00EB2004" w:rsidRPr="00C17A48" w:rsidRDefault="00EB2004" w:rsidP="00C17482">
            <w:pPr>
              <w:spacing w:line="360" w:lineRule="auto"/>
              <w:rPr>
                <w:sz w:val="20"/>
                <w:szCs w:val="20"/>
              </w:rPr>
            </w:pPr>
            <w:r w:rsidRPr="00C17A48">
              <w:rPr>
                <w:sz w:val="20"/>
                <w:szCs w:val="20"/>
              </w:rPr>
              <w:t>Провод.</w:t>
            </w:r>
          </w:p>
        </w:tc>
        <w:tc>
          <w:tcPr>
            <w:tcW w:w="7195" w:type="dxa"/>
            <w:vAlign w:val="center"/>
          </w:tcPr>
          <w:p w:rsidR="00EB2004" w:rsidRPr="00C17A48" w:rsidRDefault="00EB2004" w:rsidP="00C17482">
            <w:pPr>
              <w:spacing w:line="360" w:lineRule="auto"/>
              <w:rPr>
                <w:sz w:val="20"/>
                <w:szCs w:val="20"/>
              </w:rPr>
            </w:pPr>
            <w:r w:rsidRPr="00C17A48">
              <w:rPr>
                <w:sz w:val="20"/>
                <w:szCs w:val="20"/>
              </w:rPr>
              <w:t>Подключение.</w:t>
            </w:r>
          </w:p>
        </w:tc>
      </w:tr>
      <w:tr w:rsidR="00EB2004" w:rsidRPr="00C17A48" w:rsidTr="00C17482">
        <w:trPr>
          <w:trHeight w:val="393"/>
        </w:trPr>
        <w:tc>
          <w:tcPr>
            <w:tcW w:w="468" w:type="dxa"/>
            <w:vAlign w:val="center"/>
          </w:tcPr>
          <w:p w:rsidR="00EB2004" w:rsidRPr="00C17A48" w:rsidRDefault="00EB2004" w:rsidP="00C17482">
            <w:pPr>
              <w:spacing w:line="360" w:lineRule="auto"/>
              <w:rPr>
                <w:sz w:val="20"/>
                <w:szCs w:val="20"/>
              </w:rPr>
            </w:pPr>
            <w:r w:rsidRPr="00C17A48">
              <w:rPr>
                <w:sz w:val="20"/>
                <w:szCs w:val="20"/>
              </w:rPr>
              <w:t>1</w:t>
            </w:r>
          </w:p>
        </w:tc>
        <w:tc>
          <w:tcPr>
            <w:tcW w:w="1908" w:type="dxa"/>
            <w:vAlign w:val="center"/>
          </w:tcPr>
          <w:p w:rsidR="00EB2004" w:rsidRPr="00C17A48" w:rsidRDefault="00EB2004" w:rsidP="00C17482">
            <w:pPr>
              <w:spacing w:line="360" w:lineRule="auto"/>
              <w:rPr>
                <w:sz w:val="20"/>
                <w:szCs w:val="20"/>
              </w:rPr>
            </w:pPr>
            <w:r w:rsidRPr="00C17A48">
              <w:rPr>
                <w:sz w:val="20"/>
                <w:szCs w:val="20"/>
              </w:rPr>
              <w:t>Коричневый.</w:t>
            </w:r>
          </w:p>
        </w:tc>
        <w:tc>
          <w:tcPr>
            <w:tcW w:w="7195" w:type="dxa"/>
            <w:vAlign w:val="center"/>
          </w:tcPr>
          <w:p w:rsidR="00EB2004" w:rsidRPr="00C17A48" w:rsidRDefault="00EB2004" w:rsidP="00C17482">
            <w:pPr>
              <w:spacing w:line="360" w:lineRule="auto"/>
              <w:rPr>
                <w:sz w:val="20"/>
                <w:szCs w:val="20"/>
              </w:rPr>
            </w:pPr>
            <w:r w:rsidRPr="00C17A48">
              <w:rPr>
                <w:sz w:val="20"/>
                <w:szCs w:val="20"/>
                <w:lang w:val="en-US"/>
              </w:rPr>
              <w:t>+U (12 вольт</w:t>
            </w:r>
            <w:r w:rsidRPr="00C17A48">
              <w:rPr>
                <w:sz w:val="20"/>
                <w:szCs w:val="20"/>
              </w:rPr>
              <w:t>.</w:t>
            </w:r>
            <w:r w:rsidRPr="00C17A48">
              <w:rPr>
                <w:sz w:val="20"/>
                <w:szCs w:val="20"/>
                <w:lang w:val="en-US"/>
              </w:rPr>
              <w:t>)</w:t>
            </w:r>
            <w:r w:rsidRPr="00C17A48">
              <w:rPr>
                <w:sz w:val="20"/>
                <w:szCs w:val="20"/>
              </w:rPr>
              <w:t>.</w:t>
            </w:r>
          </w:p>
        </w:tc>
      </w:tr>
      <w:tr w:rsidR="00EB2004" w:rsidRPr="00C17A48" w:rsidTr="00C17482">
        <w:trPr>
          <w:trHeight w:val="393"/>
        </w:trPr>
        <w:tc>
          <w:tcPr>
            <w:tcW w:w="468" w:type="dxa"/>
            <w:vAlign w:val="center"/>
          </w:tcPr>
          <w:p w:rsidR="00EB2004" w:rsidRPr="00C17A48" w:rsidRDefault="00EB2004" w:rsidP="00C17482">
            <w:pPr>
              <w:spacing w:line="360" w:lineRule="auto"/>
              <w:rPr>
                <w:sz w:val="20"/>
                <w:szCs w:val="20"/>
              </w:rPr>
            </w:pPr>
            <w:r w:rsidRPr="00C17A48">
              <w:rPr>
                <w:sz w:val="20"/>
                <w:szCs w:val="20"/>
              </w:rPr>
              <w:t>2</w:t>
            </w:r>
          </w:p>
        </w:tc>
        <w:tc>
          <w:tcPr>
            <w:tcW w:w="1908" w:type="dxa"/>
            <w:vAlign w:val="center"/>
          </w:tcPr>
          <w:p w:rsidR="00EB2004" w:rsidRPr="00C17A48" w:rsidRDefault="00EB2004" w:rsidP="00C17482">
            <w:pPr>
              <w:spacing w:line="360" w:lineRule="auto"/>
              <w:rPr>
                <w:sz w:val="20"/>
                <w:szCs w:val="20"/>
              </w:rPr>
            </w:pPr>
            <w:r w:rsidRPr="00C17A48">
              <w:rPr>
                <w:sz w:val="20"/>
                <w:szCs w:val="20"/>
              </w:rPr>
              <w:t>Синий</w:t>
            </w:r>
            <w:r w:rsidRPr="00C17A48">
              <w:rPr>
                <w:sz w:val="20"/>
                <w:szCs w:val="20"/>
                <w:lang w:val="en-US"/>
              </w:rPr>
              <w:t xml:space="preserve"> </w:t>
            </w:r>
            <w:r w:rsidRPr="00C17A48">
              <w:rPr>
                <w:sz w:val="20"/>
                <w:szCs w:val="20"/>
              </w:rPr>
              <w:t>(серый).</w:t>
            </w:r>
          </w:p>
        </w:tc>
        <w:tc>
          <w:tcPr>
            <w:tcW w:w="7195" w:type="dxa"/>
            <w:vAlign w:val="center"/>
          </w:tcPr>
          <w:p w:rsidR="00EB2004" w:rsidRPr="00C17A48" w:rsidRDefault="00EB2004" w:rsidP="00C17482">
            <w:pPr>
              <w:spacing w:line="360" w:lineRule="auto"/>
              <w:rPr>
                <w:sz w:val="20"/>
                <w:szCs w:val="20"/>
              </w:rPr>
            </w:pPr>
            <w:r w:rsidRPr="00C17A48">
              <w:rPr>
                <w:sz w:val="20"/>
                <w:szCs w:val="20"/>
                <w:lang w:val="en-US"/>
              </w:rPr>
              <w:t>GND (-12 вольт</w:t>
            </w:r>
            <w:r w:rsidRPr="00C17A48">
              <w:rPr>
                <w:sz w:val="20"/>
                <w:szCs w:val="20"/>
              </w:rPr>
              <w:t xml:space="preserve"> </w:t>
            </w:r>
            <w:r w:rsidRPr="00C17A48">
              <w:rPr>
                <w:sz w:val="20"/>
                <w:szCs w:val="20"/>
                <w:lang w:val="en-US"/>
              </w:rPr>
              <w:t>)</w:t>
            </w:r>
            <w:r w:rsidRPr="00C17A48">
              <w:rPr>
                <w:sz w:val="20"/>
                <w:szCs w:val="20"/>
              </w:rPr>
              <w:t>.</w:t>
            </w:r>
          </w:p>
        </w:tc>
      </w:tr>
      <w:tr w:rsidR="00EB2004" w:rsidRPr="00C17A48" w:rsidTr="00C17482">
        <w:trPr>
          <w:trHeight w:val="393"/>
        </w:trPr>
        <w:tc>
          <w:tcPr>
            <w:tcW w:w="468" w:type="dxa"/>
            <w:vAlign w:val="center"/>
          </w:tcPr>
          <w:p w:rsidR="00EB2004" w:rsidRPr="00C17A48" w:rsidRDefault="00EB2004" w:rsidP="00C17482">
            <w:pPr>
              <w:spacing w:line="360" w:lineRule="auto"/>
              <w:rPr>
                <w:sz w:val="20"/>
                <w:szCs w:val="20"/>
              </w:rPr>
            </w:pPr>
            <w:r w:rsidRPr="00C17A48">
              <w:rPr>
                <w:sz w:val="20"/>
                <w:szCs w:val="20"/>
              </w:rPr>
              <w:t>3</w:t>
            </w:r>
          </w:p>
        </w:tc>
        <w:tc>
          <w:tcPr>
            <w:tcW w:w="1908" w:type="dxa"/>
            <w:vAlign w:val="center"/>
          </w:tcPr>
          <w:p w:rsidR="00EB2004" w:rsidRPr="00C17A48" w:rsidRDefault="00EB2004" w:rsidP="00C17482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17A48">
              <w:rPr>
                <w:sz w:val="20"/>
                <w:szCs w:val="20"/>
              </w:rPr>
              <w:t>Черный.</w:t>
            </w:r>
          </w:p>
        </w:tc>
        <w:tc>
          <w:tcPr>
            <w:tcW w:w="7195" w:type="dxa"/>
            <w:vAlign w:val="center"/>
          </w:tcPr>
          <w:p w:rsidR="00EB2004" w:rsidRPr="00C17A48" w:rsidRDefault="00EB2004" w:rsidP="00C17482">
            <w:pPr>
              <w:rPr>
                <w:sz w:val="20"/>
                <w:szCs w:val="20"/>
              </w:rPr>
            </w:pPr>
            <w:r w:rsidRPr="00C17A48">
              <w:rPr>
                <w:sz w:val="20"/>
                <w:szCs w:val="20"/>
              </w:rPr>
              <w:t>Управление.</w:t>
            </w:r>
          </w:p>
          <w:p w:rsidR="00EB2004" w:rsidRPr="00C17A48" w:rsidRDefault="00EB2004" w:rsidP="00C17482">
            <w:pPr>
              <w:rPr>
                <w:sz w:val="20"/>
                <w:szCs w:val="20"/>
              </w:rPr>
            </w:pPr>
            <w:r w:rsidRPr="00C17A48">
              <w:rPr>
                <w:sz w:val="20"/>
                <w:szCs w:val="20"/>
              </w:rPr>
              <w:t>Соединение черного провода с синим (серым) проводом (GND): закрытие шарового электропривода.</w:t>
            </w:r>
          </w:p>
          <w:p w:rsidR="00EB2004" w:rsidRPr="00C17A48" w:rsidRDefault="00EB2004" w:rsidP="00C17482">
            <w:pPr>
              <w:rPr>
                <w:sz w:val="20"/>
                <w:szCs w:val="20"/>
              </w:rPr>
            </w:pPr>
            <w:r w:rsidRPr="00C17A48">
              <w:rPr>
                <w:sz w:val="20"/>
                <w:szCs w:val="20"/>
              </w:rPr>
              <w:t>Отсоединение черного провода от синего (серого) провода (GND): открытие шарового электропривода.</w:t>
            </w:r>
          </w:p>
          <w:p w:rsidR="00EB2004" w:rsidRPr="00C17A48" w:rsidRDefault="00EB2004" w:rsidP="00C17482">
            <w:pPr>
              <w:rPr>
                <w:sz w:val="20"/>
                <w:szCs w:val="20"/>
                <w:u w:val="single"/>
              </w:rPr>
            </w:pPr>
            <w:r w:rsidRPr="00C17A48">
              <w:rPr>
                <w:sz w:val="20"/>
                <w:szCs w:val="20"/>
                <w:u w:val="single"/>
              </w:rPr>
              <w:t>ВНИМАНИЕ: Не допускается подключение данного провода к проводу +</w:t>
            </w:r>
            <w:r w:rsidRPr="00C17A48">
              <w:rPr>
                <w:sz w:val="20"/>
                <w:szCs w:val="20"/>
                <w:u w:val="single"/>
                <w:lang w:val="en-US"/>
              </w:rPr>
              <w:t>U</w:t>
            </w:r>
            <w:r w:rsidRPr="00C17A48">
              <w:rPr>
                <w:sz w:val="20"/>
                <w:szCs w:val="20"/>
                <w:u w:val="single"/>
              </w:rPr>
              <w:t>.</w:t>
            </w:r>
          </w:p>
          <w:p w:rsidR="00EB2004" w:rsidRPr="00C17A48" w:rsidRDefault="00EB2004" w:rsidP="00C17482">
            <w:pPr>
              <w:rPr>
                <w:sz w:val="20"/>
                <w:szCs w:val="20"/>
                <w:u w:val="single"/>
              </w:rPr>
            </w:pPr>
          </w:p>
        </w:tc>
      </w:tr>
      <w:tr w:rsidR="00EB2004" w:rsidRPr="00C17A48" w:rsidTr="00C17482">
        <w:trPr>
          <w:trHeight w:val="393"/>
        </w:trPr>
        <w:tc>
          <w:tcPr>
            <w:tcW w:w="468" w:type="dxa"/>
            <w:vAlign w:val="center"/>
          </w:tcPr>
          <w:p w:rsidR="00EB2004" w:rsidRPr="00C17A48" w:rsidRDefault="00EB2004" w:rsidP="00C17482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17A4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08" w:type="dxa"/>
            <w:vAlign w:val="center"/>
          </w:tcPr>
          <w:p w:rsidR="00EB2004" w:rsidRPr="00C17A48" w:rsidRDefault="00EB2004" w:rsidP="00C17482">
            <w:pPr>
              <w:spacing w:line="360" w:lineRule="auto"/>
              <w:rPr>
                <w:sz w:val="20"/>
                <w:szCs w:val="20"/>
              </w:rPr>
            </w:pPr>
            <w:r w:rsidRPr="00C17A48">
              <w:rPr>
                <w:sz w:val="20"/>
                <w:szCs w:val="20"/>
              </w:rPr>
              <w:t>Красный</w:t>
            </w:r>
            <w:r w:rsidRPr="00C17A48">
              <w:rPr>
                <w:sz w:val="20"/>
                <w:szCs w:val="20"/>
                <w:lang w:val="en-US"/>
              </w:rPr>
              <w:t xml:space="preserve"> </w:t>
            </w:r>
            <w:r w:rsidRPr="00C17A48">
              <w:rPr>
                <w:sz w:val="20"/>
                <w:szCs w:val="20"/>
              </w:rPr>
              <w:t>(белый).</w:t>
            </w:r>
          </w:p>
        </w:tc>
        <w:tc>
          <w:tcPr>
            <w:tcW w:w="7195" w:type="dxa"/>
            <w:vAlign w:val="center"/>
          </w:tcPr>
          <w:p w:rsidR="00EB2004" w:rsidRPr="00C17A48" w:rsidRDefault="00EB2004" w:rsidP="00C17482">
            <w:pPr>
              <w:spacing w:line="360" w:lineRule="auto"/>
              <w:rPr>
                <w:sz w:val="20"/>
                <w:szCs w:val="20"/>
              </w:rPr>
            </w:pPr>
            <w:r w:rsidRPr="00C17A48">
              <w:rPr>
                <w:sz w:val="20"/>
                <w:szCs w:val="20"/>
              </w:rPr>
              <w:t>Открыто (0.1А) Сигнальный провод. Сигнал типа «открытый коллектор»</w:t>
            </w:r>
          </w:p>
        </w:tc>
      </w:tr>
      <w:tr w:rsidR="00EB2004" w:rsidRPr="00C17A48" w:rsidTr="00C17482">
        <w:trPr>
          <w:trHeight w:val="393"/>
        </w:trPr>
        <w:tc>
          <w:tcPr>
            <w:tcW w:w="468" w:type="dxa"/>
            <w:vAlign w:val="center"/>
          </w:tcPr>
          <w:p w:rsidR="00EB2004" w:rsidRPr="00C17A48" w:rsidRDefault="00EB2004" w:rsidP="00C17482">
            <w:pPr>
              <w:spacing w:line="360" w:lineRule="auto"/>
              <w:rPr>
                <w:sz w:val="20"/>
                <w:szCs w:val="20"/>
              </w:rPr>
            </w:pPr>
            <w:r w:rsidRPr="00C17A48">
              <w:rPr>
                <w:sz w:val="20"/>
                <w:szCs w:val="20"/>
              </w:rPr>
              <w:t>5</w:t>
            </w:r>
          </w:p>
        </w:tc>
        <w:tc>
          <w:tcPr>
            <w:tcW w:w="1908" w:type="dxa"/>
            <w:vAlign w:val="center"/>
          </w:tcPr>
          <w:p w:rsidR="00EB2004" w:rsidRPr="00C17A48" w:rsidRDefault="00EB2004" w:rsidP="00C17482">
            <w:pPr>
              <w:spacing w:line="360" w:lineRule="auto"/>
              <w:rPr>
                <w:sz w:val="20"/>
                <w:szCs w:val="20"/>
              </w:rPr>
            </w:pPr>
            <w:r w:rsidRPr="00C17A48">
              <w:rPr>
                <w:sz w:val="20"/>
                <w:szCs w:val="20"/>
              </w:rPr>
              <w:t>Желто-зеленый.</w:t>
            </w:r>
          </w:p>
        </w:tc>
        <w:tc>
          <w:tcPr>
            <w:tcW w:w="7195" w:type="dxa"/>
            <w:vAlign w:val="center"/>
          </w:tcPr>
          <w:p w:rsidR="00EB2004" w:rsidRPr="00C17A48" w:rsidRDefault="00EB2004" w:rsidP="00C17482">
            <w:pPr>
              <w:rPr>
                <w:sz w:val="20"/>
                <w:szCs w:val="20"/>
              </w:rPr>
            </w:pPr>
            <w:r w:rsidRPr="00C17A48">
              <w:rPr>
                <w:sz w:val="20"/>
                <w:szCs w:val="20"/>
              </w:rPr>
              <w:t>Закрыто (0.1А) Сигнальный провод. Сигнал типа «открытый коллектор»</w:t>
            </w:r>
          </w:p>
        </w:tc>
      </w:tr>
    </w:tbl>
    <w:p w:rsidR="00EB2004" w:rsidRPr="00C17A48" w:rsidRDefault="00EB2004" w:rsidP="0093007E">
      <w:pPr>
        <w:rPr>
          <w:sz w:val="20"/>
          <w:szCs w:val="20"/>
        </w:rPr>
      </w:pPr>
    </w:p>
    <w:p w:rsidR="00EB2004" w:rsidRPr="00C17A48" w:rsidRDefault="00EB2004" w:rsidP="0093007E">
      <w:pPr>
        <w:rPr>
          <w:sz w:val="20"/>
          <w:szCs w:val="20"/>
        </w:rPr>
      </w:pPr>
      <w:r w:rsidRPr="00C17A48">
        <w:rPr>
          <w:sz w:val="20"/>
          <w:szCs w:val="20"/>
        </w:rPr>
        <w:t>Система GIDROLOCK прошла тестирование на соответствие ГОСТам</w:t>
      </w:r>
    </w:p>
    <w:p w:rsidR="00EB2004" w:rsidRPr="00C17A48" w:rsidRDefault="00EB2004" w:rsidP="0093007E">
      <w:pPr>
        <w:rPr>
          <w:sz w:val="20"/>
          <w:szCs w:val="20"/>
        </w:rPr>
      </w:pPr>
      <w:r w:rsidRPr="00C17A48">
        <w:rPr>
          <w:sz w:val="20"/>
          <w:szCs w:val="20"/>
        </w:rPr>
        <w:t>в испытательных лабораториях ГУП ОБОРОНТЕСТ.</w:t>
      </w:r>
    </w:p>
    <w:p w:rsidR="00EB2004" w:rsidRPr="00C17A48" w:rsidRDefault="00EB2004" w:rsidP="0093007E">
      <w:pPr>
        <w:rPr>
          <w:sz w:val="20"/>
          <w:szCs w:val="20"/>
        </w:rPr>
      </w:pPr>
      <w:r w:rsidRPr="00C17A48">
        <w:rPr>
          <w:sz w:val="20"/>
          <w:szCs w:val="20"/>
        </w:rPr>
        <w:t>Система GIDROLOCK имеет российский сертификат соответствия № РОСС RU.АЕ63.B04321.</w:t>
      </w:r>
    </w:p>
    <w:p w:rsidR="00EB2004" w:rsidRPr="00C17A48" w:rsidRDefault="00EB2004" w:rsidP="0093007E">
      <w:pPr>
        <w:rPr>
          <w:sz w:val="20"/>
          <w:szCs w:val="20"/>
        </w:rPr>
      </w:pPr>
    </w:p>
    <w:p w:rsidR="00EB2004" w:rsidRPr="00C17A48" w:rsidRDefault="00EB2004" w:rsidP="00A05247">
      <w:pPr>
        <w:jc w:val="center"/>
      </w:pPr>
      <w:r w:rsidRPr="00C17A48">
        <w:t>Гарантийный сертификат.</w:t>
      </w:r>
    </w:p>
    <w:p w:rsidR="00EB2004" w:rsidRPr="00C17A48" w:rsidRDefault="00EB2004" w:rsidP="0093007E">
      <w:pPr>
        <w:rPr>
          <w:sz w:val="20"/>
          <w:szCs w:val="20"/>
        </w:rPr>
      </w:pPr>
      <w:r w:rsidRPr="00C17A48">
        <w:rPr>
          <w:sz w:val="20"/>
          <w:szCs w:val="20"/>
        </w:rPr>
        <w:t>Уважаемый покупатель!</w:t>
      </w:r>
    </w:p>
    <w:p w:rsidR="00EB2004" w:rsidRPr="00C17A48" w:rsidRDefault="00EB2004" w:rsidP="0093007E">
      <w:pPr>
        <w:rPr>
          <w:sz w:val="20"/>
          <w:szCs w:val="20"/>
        </w:rPr>
      </w:pPr>
      <w:r w:rsidRPr="00C17A48">
        <w:rPr>
          <w:sz w:val="20"/>
          <w:szCs w:val="20"/>
        </w:rPr>
        <w:t>Благодарим Вас за покупку</w:t>
      </w:r>
    </w:p>
    <w:p w:rsidR="00EB2004" w:rsidRPr="00C17A48" w:rsidRDefault="00EB2004" w:rsidP="0093007E">
      <w:pPr>
        <w:rPr>
          <w:sz w:val="20"/>
          <w:szCs w:val="20"/>
        </w:rPr>
      </w:pPr>
      <w:r w:rsidRPr="00C17A48">
        <w:rPr>
          <w:sz w:val="20"/>
          <w:szCs w:val="20"/>
        </w:rPr>
        <w:t xml:space="preserve">Гарантийный срок на шаровой электропривод </w:t>
      </w:r>
      <w:r w:rsidRPr="00C17A48">
        <w:rPr>
          <w:sz w:val="20"/>
          <w:szCs w:val="20"/>
          <w:lang w:val="en-US"/>
        </w:rPr>
        <w:t>GIDROLOCK</w:t>
      </w:r>
      <w:r w:rsidRPr="00C17A48">
        <w:rPr>
          <w:sz w:val="20"/>
          <w:szCs w:val="20"/>
        </w:rPr>
        <w:t>: 48 месяцев со дня продажи.</w:t>
      </w:r>
    </w:p>
    <w:p w:rsidR="00EB2004" w:rsidRPr="00C17A48" w:rsidRDefault="00EB2004" w:rsidP="0093007E">
      <w:pPr>
        <w:rPr>
          <w:sz w:val="20"/>
          <w:szCs w:val="20"/>
        </w:rPr>
      </w:pPr>
      <w:r w:rsidRPr="00C17A48">
        <w:rPr>
          <w:sz w:val="20"/>
          <w:szCs w:val="20"/>
        </w:rPr>
        <w:t>Гарантийные обязательства не распространяются на изделия с дефектами, возникшими в результате механических повреждений, неправильного подключении и эксплуатации шарового электропривода.</w:t>
      </w:r>
    </w:p>
    <w:p w:rsidR="00EB2004" w:rsidRPr="00C17A48" w:rsidRDefault="00EB2004" w:rsidP="0093007E">
      <w:pPr>
        <w:rPr>
          <w:sz w:val="20"/>
          <w:szCs w:val="20"/>
        </w:rPr>
      </w:pPr>
      <w:r w:rsidRPr="00C17A48">
        <w:rPr>
          <w:sz w:val="20"/>
          <w:szCs w:val="20"/>
        </w:rPr>
        <w:t>Причину выхода из строя шарового электропривода определяет комиссия, в состав которой входит представитель ООО “Гидроресурс”. Комиссия составляет акт о причине выхода системы из строя.</w:t>
      </w:r>
    </w:p>
    <w:p w:rsidR="00EB2004" w:rsidRPr="00C17A48" w:rsidRDefault="00EB2004" w:rsidP="0093007E">
      <w:pPr>
        <w:rPr>
          <w:sz w:val="20"/>
          <w:szCs w:val="20"/>
        </w:rPr>
      </w:pPr>
    </w:p>
    <w:p w:rsidR="00EB2004" w:rsidRPr="00C17A48" w:rsidRDefault="00EB2004" w:rsidP="0093007E">
      <w:pPr>
        <w:rPr>
          <w:sz w:val="20"/>
          <w:szCs w:val="20"/>
        </w:rPr>
      </w:pPr>
      <w:r w:rsidRPr="00C17A48">
        <w:rPr>
          <w:sz w:val="20"/>
          <w:szCs w:val="20"/>
        </w:rPr>
        <w:t>Дата продажи     _____  ______________  20</w:t>
      </w:r>
      <w:r>
        <w:rPr>
          <w:sz w:val="20"/>
          <w:szCs w:val="20"/>
        </w:rPr>
        <w:t>20</w:t>
      </w:r>
      <w:r w:rsidRPr="00C17A48">
        <w:rPr>
          <w:sz w:val="20"/>
          <w:szCs w:val="20"/>
        </w:rPr>
        <w:t>г.</w:t>
      </w:r>
    </w:p>
    <w:p w:rsidR="00EB2004" w:rsidRPr="00C17A48" w:rsidRDefault="00EB2004" w:rsidP="0093007E">
      <w:pPr>
        <w:rPr>
          <w:sz w:val="20"/>
          <w:szCs w:val="20"/>
        </w:rPr>
      </w:pPr>
      <w:r w:rsidRPr="00C17A48">
        <w:rPr>
          <w:sz w:val="20"/>
          <w:szCs w:val="20"/>
        </w:rPr>
        <w:t>Подпись продавца ____________________</w:t>
      </w:r>
    </w:p>
    <w:p w:rsidR="00EB2004" w:rsidRPr="00C17A48" w:rsidRDefault="00EB2004" w:rsidP="0093007E">
      <w:pPr>
        <w:rPr>
          <w:sz w:val="20"/>
          <w:szCs w:val="20"/>
        </w:rPr>
      </w:pPr>
      <w:r w:rsidRPr="00C17A48">
        <w:rPr>
          <w:sz w:val="20"/>
          <w:szCs w:val="20"/>
        </w:rPr>
        <w:t>Претензий к внешнему виду и комплектации не имею. С условиями гарантии ознакомлен и согласен.</w:t>
      </w:r>
    </w:p>
    <w:p w:rsidR="00EB2004" w:rsidRPr="00C17A48" w:rsidRDefault="00EB2004" w:rsidP="0093007E">
      <w:pPr>
        <w:rPr>
          <w:sz w:val="20"/>
          <w:szCs w:val="20"/>
        </w:rPr>
      </w:pPr>
    </w:p>
    <w:p w:rsidR="00EB2004" w:rsidRPr="00C17A48" w:rsidRDefault="00EB2004" w:rsidP="0093007E">
      <w:pPr>
        <w:rPr>
          <w:sz w:val="20"/>
          <w:szCs w:val="20"/>
          <w:lang w:val="en-US"/>
        </w:rPr>
      </w:pPr>
      <w:r w:rsidRPr="00C17A48">
        <w:rPr>
          <w:sz w:val="20"/>
          <w:szCs w:val="20"/>
          <w:lang w:val="en-US"/>
        </w:rPr>
        <w:t>Подпись покупателя __________________</w:t>
      </w:r>
    </w:p>
    <w:sectPr w:rsidR="00EB2004" w:rsidRPr="00C17A48" w:rsidSect="00022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is C">
    <w:altName w:val="Futuris 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A89"/>
    <w:multiLevelType w:val="hybridMultilevel"/>
    <w:tmpl w:val="E6284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67811"/>
    <w:multiLevelType w:val="hybridMultilevel"/>
    <w:tmpl w:val="73BEC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9A61E4"/>
    <w:multiLevelType w:val="hybridMultilevel"/>
    <w:tmpl w:val="ACD016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6E619E"/>
    <w:multiLevelType w:val="hybridMultilevel"/>
    <w:tmpl w:val="535EA9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943133"/>
    <w:multiLevelType w:val="hybridMultilevel"/>
    <w:tmpl w:val="8834C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4B4F58"/>
    <w:multiLevelType w:val="hybridMultilevel"/>
    <w:tmpl w:val="ABAEB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EC2177"/>
    <w:multiLevelType w:val="hybridMultilevel"/>
    <w:tmpl w:val="F94C95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73155D"/>
    <w:multiLevelType w:val="hybridMultilevel"/>
    <w:tmpl w:val="2C0040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E10084"/>
    <w:multiLevelType w:val="hybridMultilevel"/>
    <w:tmpl w:val="02A261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5E1563"/>
    <w:multiLevelType w:val="hybridMultilevel"/>
    <w:tmpl w:val="E2AEF1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231197"/>
    <w:multiLevelType w:val="hybridMultilevel"/>
    <w:tmpl w:val="5D7CE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3B7B5E"/>
    <w:multiLevelType w:val="hybridMultilevel"/>
    <w:tmpl w:val="73564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10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614"/>
    <w:rsid w:val="00020473"/>
    <w:rsid w:val="00022062"/>
    <w:rsid w:val="00034FCC"/>
    <w:rsid w:val="00055082"/>
    <w:rsid w:val="000666AE"/>
    <w:rsid w:val="00075BFC"/>
    <w:rsid w:val="0008781C"/>
    <w:rsid w:val="00097724"/>
    <w:rsid w:val="000A20E8"/>
    <w:rsid w:val="000A3B1A"/>
    <w:rsid w:val="000B1906"/>
    <w:rsid w:val="000C049A"/>
    <w:rsid w:val="000C61CD"/>
    <w:rsid w:val="000E330A"/>
    <w:rsid w:val="00114530"/>
    <w:rsid w:val="00124083"/>
    <w:rsid w:val="001273F8"/>
    <w:rsid w:val="00154628"/>
    <w:rsid w:val="00170337"/>
    <w:rsid w:val="001750CC"/>
    <w:rsid w:val="00191F3C"/>
    <w:rsid w:val="001D033B"/>
    <w:rsid w:val="0021205B"/>
    <w:rsid w:val="00246F82"/>
    <w:rsid w:val="00246FD1"/>
    <w:rsid w:val="00283AAE"/>
    <w:rsid w:val="00285ADE"/>
    <w:rsid w:val="00292113"/>
    <w:rsid w:val="002A0744"/>
    <w:rsid w:val="002A29E4"/>
    <w:rsid w:val="002F5499"/>
    <w:rsid w:val="003154DF"/>
    <w:rsid w:val="00332614"/>
    <w:rsid w:val="00351327"/>
    <w:rsid w:val="003E0474"/>
    <w:rsid w:val="003E0CC1"/>
    <w:rsid w:val="003F081C"/>
    <w:rsid w:val="003F61D9"/>
    <w:rsid w:val="004073AC"/>
    <w:rsid w:val="00421BD9"/>
    <w:rsid w:val="004400C1"/>
    <w:rsid w:val="00496852"/>
    <w:rsid w:val="004B70AE"/>
    <w:rsid w:val="004C335B"/>
    <w:rsid w:val="00511B47"/>
    <w:rsid w:val="0054761D"/>
    <w:rsid w:val="0056395B"/>
    <w:rsid w:val="00582CBB"/>
    <w:rsid w:val="00594EEC"/>
    <w:rsid w:val="005C57A6"/>
    <w:rsid w:val="005C7F0B"/>
    <w:rsid w:val="00610EF5"/>
    <w:rsid w:val="00612327"/>
    <w:rsid w:val="00661569"/>
    <w:rsid w:val="0067706D"/>
    <w:rsid w:val="006E285E"/>
    <w:rsid w:val="006E38FD"/>
    <w:rsid w:val="007035D0"/>
    <w:rsid w:val="00754E0D"/>
    <w:rsid w:val="007560EB"/>
    <w:rsid w:val="00767C8C"/>
    <w:rsid w:val="007724AF"/>
    <w:rsid w:val="00793594"/>
    <w:rsid w:val="007A5AEA"/>
    <w:rsid w:val="007B05DE"/>
    <w:rsid w:val="007B61A3"/>
    <w:rsid w:val="007C4B41"/>
    <w:rsid w:val="007C61E3"/>
    <w:rsid w:val="007D2665"/>
    <w:rsid w:val="00812154"/>
    <w:rsid w:val="00857B75"/>
    <w:rsid w:val="00860816"/>
    <w:rsid w:val="008734CC"/>
    <w:rsid w:val="008812C7"/>
    <w:rsid w:val="008B1B1D"/>
    <w:rsid w:val="008B740D"/>
    <w:rsid w:val="008C6E3A"/>
    <w:rsid w:val="008F27A0"/>
    <w:rsid w:val="009068AE"/>
    <w:rsid w:val="0093007E"/>
    <w:rsid w:val="00933569"/>
    <w:rsid w:val="00934C21"/>
    <w:rsid w:val="00971EFB"/>
    <w:rsid w:val="00975050"/>
    <w:rsid w:val="0098231B"/>
    <w:rsid w:val="00983DA0"/>
    <w:rsid w:val="009B4FDF"/>
    <w:rsid w:val="009C53E6"/>
    <w:rsid w:val="009E71EB"/>
    <w:rsid w:val="00A05247"/>
    <w:rsid w:val="00A07F3C"/>
    <w:rsid w:val="00A2561C"/>
    <w:rsid w:val="00A26356"/>
    <w:rsid w:val="00A45CE8"/>
    <w:rsid w:val="00A5279C"/>
    <w:rsid w:val="00A54FD1"/>
    <w:rsid w:val="00AB26D1"/>
    <w:rsid w:val="00AB4E58"/>
    <w:rsid w:val="00AC3402"/>
    <w:rsid w:val="00AD59E6"/>
    <w:rsid w:val="00AE407A"/>
    <w:rsid w:val="00AF58DA"/>
    <w:rsid w:val="00B066AC"/>
    <w:rsid w:val="00B51E03"/>
    <w:rsid w:val="00B75DD8"/>
    <w:rsid w:val="00B82E24"/>
    <w:rsid w:val="00B869BC"/>
    <w:rsid w:val="00BA3807"/>
    <w:rsid w:val="00BB2F60"/>
    <w:rsid w:val="00BB70E2"/>
    <w:rsid w:val="00BC7CC9"/>
    <w:rsid w:val="00BE55DC"/>
    <w:rsid w:val="00BE6066"/>
    <w:rsid w:val="00BF1AFE"/>
    <w:rsid w:val="00C17482"/>
    <w:rsid w:val="00C17A48"/>
    <w:rsid w:val="00C40682"/>
    <w:rsid w:val="00C74B20"/>
    <w:rsid w:val="00C856CD"/>
    <w:rsid w:val="00CB4218"/>
    <w:rsid w:val="00CF2EFB"/>
    <w:rsid w:val="00CF5DC0"/>
    <w:rsid w:val="00D000F2"/>
    <w:rsid w:val="00D063EE"/>
    <w:rsid w:val="00D13136"/>
    <w:rsid w:val="00D17A60"/>
    <w:rsid w:val="00D219D8"/>
    <w:rsid w:val="00D24E37"/>
    <w:rsid w:val="00D46746"/>
    <w:rsid w:val="00D9742F"/>
    <w:rsid w:val="00DA1029"/>
    <w:rsid w:val="00DA6AF9"/>
    <w:rsid w:val="00DB2D06"/>
    <w:rsid w:val="00DC279D"/>
    <w:rsid w:val="00DD105F"/>
    <w:rsid w:val="00E2227B"/>
    <w:rsid w:val="00E8360D"/>
    <w:rsid w:val="00EB2004"/>
    <w:rsid w:val="00EB3423"/>
    <w:rsid w:val="00EB5C41"/>
    <w:rsid w:val="00EC60AC"/>
    <w:rsid w:val="00ED4554"/>
    <w:rsid w:val="00EF1892"/>
    <w:rsid w:val="00F04DA2"/>
    <w:rsid w:val="00F07FF4"/>
    <w:rsid w:val="00F1633B"/>
    <w:rsid w:val="00F17C61"/>
    <w:rsid w:val="00F26BBD"/>
    <w:rsid w:val="00F35C9C"/>
    <w:rsid w:val="00F43DC5"/>
    <w:rsid w:val="00F456F7"/>
    <w:rsid w:val="00F55D6A"/>
    <w:rsid w:val="00F72F33"/>
    <w:rsid w:val="00FB56F5"/>
    <w:rsid w:val="00FC793A"/>
    <w:rsid w:val="00FD2D72"/>
    <w:rsid w:val="00FD5B6B"/>
    <w:rsid w:val="00FE194F"/>
    <w:rsid w:val="00FE1BB0"/>
    <w:rsid w:val="00FE3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61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326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3261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9068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11B47"/>
    <w:pPr>
      <w:widowControl w:val="0"/>
      <w:autoSpaceDE w:val="0"/>
      <w:autoSpaceDN w:val="0"/>
      <w:adjustRightInd w:val="0"/>
    </w:pPr>
    <w:rPr>
      <w:rFonts w:ascii="Futuris C" w:hAnsi="Futuris C" w:cs="Futuris 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11B47"/>
    <w:pPr>
      <w:spacing w:line="216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rsid w:val="00A45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45C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382</Words>
  <Characters>2179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Коммерческое предложение по системе “GIDROLOCK”</dc:title>
  <dc:subject/>
  <dc:creator>Есехин</dc:creator>
  <cp:keywords/>
  <dc:description/>
  <cp:lastModifiedBy>vlavr@yandex.ru</cp:lastModifiedBy>
  <cp:revision>5</cp:revision>
  <cp:lastPrinted>2020-09-15T13:15:00Z</cp:lastPrinted>
  <dcterms:created xsi:type="dcterms:W3CDTF">2018-08-03T08:48:00Z</dcterms:created>
  <dcterms:modified xsi:type="dcterms:W3CDTF">2020-09-15T13:15:00Z</dcterms:modified>
</cp:coreProperties>
</file>